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62A7" w14:textId="0237352B" w:rsidR="00B37B2C" w:rsidRDefault="00B37B2C" w:rsidP="00B37B2C">
      <w:pPr>
        <w:spacing w:line="240" w:lineRule="auto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 xml:space="preserve">Please complete the details of your complaint in the box below and return to </w:t>
      </w:r>
      <w:r w:rsidR="00A56D9B">
        <w:rPr>
          <w:rFonts w:ascii="Calibri" w:eastAsia="Times New Roman" w:hAnsi="Calibri" w:cs="Calibri"/>
          <w:color w:val="000000"/>
        </w:rPr>
        <w:t xml:space="preserve">the Broomhall Centre worker, Board Chair or Secretary </w:t>
      </w:r>
      <w:r w:rsidRPr="00647B79">
        <w:rPr>
          <w:rFonts w:ascii="Calibri" w:eastAsia="Times New Roman" w:hAnsi="Calibri" w:cs="Calibri"/>
          <w:color w:val="000000"/>
        </w:rPr>
        <w:t>as soon as possible</w:t>
      </w:r>
      <w:r w:rsidR="00A56D9B">
        <w:rPr>
          <w:rFonts w:ascii="Calibri" w:eastAsia="Times New Roman" w:hAnsi="Calibri" w:cs="Calibri"/>
          <w:color w:val="000000"/>
        </w:rPr>
        <w:t xml:space="preserve"> by any of the methods below: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0A2B2D69" w14:textId="77777777" w:rsidR="00B37B2C" w:rsidRDefault="00B37B2C" w:rsidP="00B37B2C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2C7A36EE" w14:textId="337953F1" w:rsidR="00B37B2C" w:rsidRDefault="00A56D9B" w:rsidP="00B37B2C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56D9B">
        <w:rPr>
          <w:rFonts w:ascii="Calibri" w:eastAsia="Times New Roman" w:hAnsi="Calibri" w:cs="Calibri"/>
          <w:b/>
          <w:color w:val="000000"/>
        </w:rPr>
        <w:t>Writing</w:t>
      </w:r>
      <w:r w:rsidR="00B37B2C" w:rsidRPr="00647B79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37B2C" w:rsidRPr="00647B79">
        <w:rPr>
          <w:rFonts w:ascii="Calibri" w:eastAsia="Times New Roman" w:hAnsi="Calibri" w:cs="Calibri"/>
          <w:color w:val="000000"/>
        </w:rPr>
        <w:t>Broomhall Centre, Broomspring Lane, Sheffield, S10 2FD</w:t>
      </w:r>
    </w:p>
    <w:p w14:paraId="690401B1" w14:textId="2D97085B" w:rsidR="00B37B2C" w:rsidRDefault="00A56D9B" w:rsidP="00B37B2C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56D9B">
        <w:rPr>
          <w:rFonts w:ascii="Calibri" w:eastAsia="Times New Roman" w:hAnsi="Calibri" w:cs="Calibri"/>
          <w:b/>
          <w:color w:val="000000"/>
        </w:rPr>
        <w:t>T</w:t>
      </w:r>
      <w:r w:rsidR="00B37B2C" w:rsidRPr="00A56D9B">
        <w:rPr>
          <w:rFonts w:ascii="Calibri" w:eastAsia="Times New Roman" w:hAnsi="Calibri" w:cs="Calibri"/>
          <w:b/>
          <w:color w:val="000000"/>
        </w:rPr>
        <w:t>elephone</w:t>
      </w:r>
      <w:r w:rsidR="00B37B2C" w:rsidRPr="00647B79">
        <w:rPr>
          <w:rFonts w:ascii="Calibri" w:eastAsia="Times New Roman" w:hAnsi="Calibri" w:cs="Calibri"/>
          <w:color w:val="000000"/>
        </w:rPr>
        <w:t>: (0114) 2729105</w:t>
      </w:r>
      <w:r w:rsidR="00B37B2C">
        <w:rPr>
          <w:rFonts w:ascii="Calibri" w:eastAsia="Times New Roman" w:hAnsi="Calibri" w:cs="Calibri"/>
          <w:color w:val="000000"/>
        </w:rPr>
        <w:t xml:space="preserve"> </w:t>
      </w:r>
    </w:p>
    <w:p w14:paraId="121D4897" w14:textId="6DC04447" w:rsidR="00B37B2C" w:rsidRDefault="00A56D9B" w:rsidP="00B37B2C">
      <w:pPr>
        <w:spacing w:line="240" w:lineRule="auto"/>
        <w:rPr>
          <w:rFonts w:ascii="Calibri" w:eastAsia="Times New Roman" w:hAnsi="Calibri" w:cs="Calibri"/>
        </w:rPr>
      </w:pPr>
      <w:r w:rsidRPr="00A56D9B">
        <w:rPr>
          <w:rFonts w:ascii="Calibri" w:eastAsia="Times New Roman" w:hAnsi="Calibri" w:cs="Calibri"/>
          <w:b/>
          <w:color w:val="000000"/>
        </w:rPr>
        <w:t>Email</w:t>
      </w:r>
      <w:r w:rsidR="00B37B2C">
        <w:rPr>
          <w:rFonts w:ascii="Calibri" w:eastAsia="Times New Roman" w:hAnsi="Calibri" w:cs="Calibri"/>
          <w:color w:val="000000"/>
        </w:rPr>
        <w:t xml:space="preserve">: </w:t>
      </w:r>
      <w:hyperlink r:id="rId8" w:history="1">
        <w:r w:rsidRPr="000B316F">
          <w:rPr>
            <w:rStyle w:val="Hyperlink"/>
            <w:rFonts w:ascii="Calibri" w:eastAsia="Times New Roman" w:hAnsi="Calibri" w:cs="Calibri"/>
          </w:rPr>
          <w:t>b</w:t>
        </w:r>
        <w:r w:rsidRPr="000B316F">
          <w:rPr>
            <w:rStyle w:val="Hyperlink"/>
            <w:rFonts w:ascii="Calibri" w:eastAsia="Times New Roman" w:hAnsi="Calibri" w:cs="Calibri"/>
          </w:rPr>
          <w:t>ookings</w:t>
        </w:r>
        <w:r w:rsidRPr="000B316F">
          <w:rPr>
            <w:rStyle w:val="Hyperlink"/>
            <w:rFonts w:ascii="Calibri" w:eastAsia="Times New Roman" w:hAnsi="Calibri" w:cs="Calibri"/>
          </w:rPr>
          <w:t>@broomhallcentre.com</w:t>
        </w:r>
      </w:hyperlink>
      <w:r w:rsidR="00B37B2C" w:rsidRPr="00647B79">
        <w:rPr>
          <w:rFonts w:ascii="Calibri" w:eastAsia="Times New Roman" w:hAnsi="Calibri" w:cs="Calibri"/>
          <w:color w:val="000000"/>
        </w:rPr>
        <w:t xml:space="preserve">, </w:t>
      </w:r>
      <w:hyperlink r:id="rId9" w:history="1">
        <w:r w:rsidR="00B37B2C" w:rsidRPr="00647B79">
          <w:rPr>
            <w:rFonts w:ascii="Calibri" w:eastAsia="Times New Roman" w:hAnsi="Calibri" w:cs="Calibri"/>
            <w:color w:val="0000FF"/>
            <w:u w:val="single"/>
          </w:rPr>
          <w:t>chair@broomhallcentre.com</w:t>
        </w:r>
      </w:hyperlink>
      <w:r w:rsidR="00B37B2C" w:rsidRPr="00647B79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hyperlink r:id="rId10" w:history="1">
        <w:r w:rsidR="00B37B2C" w:rsidRPr="00647B79">
          <w:rPr>
            <w:rFonts w:ascii="Calibri" w:eastAsia="Times New Roman" w:hAnsi="Calibri" w:cs="Calibri"/>
            <w:color w:val="0000FF"/>
            <w:u w:val="single"/>
          </w:rPr>
          <w:t>secretary@broomhallcentre.com</w:t>
        </w:r>
      </w:hyperlink>
    </w:p>
    <w:p w14:paraId="1C907343" w14:textId="77777777" w:rsidR="00B37B2C" w:rsidRPr="00647B79" w:rsidRDefault="00B37B2C" w:rsidP="00B37B2C">
      <w:pPr>
        <w:spacing w:line="240" w:lineRule="auto"/>
        <w:rPr>
          <w:rFonts w:ascii="Calibri" w:eastAsia="Times New Roman" w:hAnsi="Calibri" w:cs="Calibri"/>
        </w:rPr>
      </w:pPr>
    </w:p>
    <w:p w14:paraId="7B17C6F6" w14:textId="77777777" w:rsidR="00B37B2C" w:rsidRPr="00647B79" w:rsidRDefault="00B37B2C" w:rsidP="00B37B2C">
      <w:pPr>
        <w:spacing w:line="240" w:lineRule="auto"/>
        <w:rPr>
          <w:rFonts w:ascii="Calibri" w:eastAsia="Times New Roman" w:hAnsi="Calibri" w:cs="Calibri"/>
        </w:rPr>
      </w:pPr>
      <w:r w:rsidRPr="00647B79">
        <w:rPr>
          <w:rFonts w:ascii="Calibri" w:eastAsia="Times New Roman" w:hAnsi="Calibri" w:cs="Calibri"/>
          <w:color w:val="000000"/>
        </w:rPr>
        <w:t>In order that we may be able to deal with your complaint swiftly, please ensure that you give as much detail as possible, including:</w:t>
      </w:r>
    </w:p>
    <w:p w14:paraId="5A38BA7C" w14:textId="77777777" w:rsidR="00B37B2C" w:rsidRPr="00647B79" w:rsidRDefault="00B37B2C" w:rsidP="00B37B2C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>Your name and contact details.</w:t>
      </w:r>
    </w:p>
    <w:p w14:paraId="4D570F46" w14:textId="77777777" w:rsidR="00B37B2C" w:rsidRPr="00647B79" w:rsidRDefault="00B37B2C" w:rsidP="00B37B2C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>The name(s) of the person(s) you are complaining about.</w:t>
      </w:r>
    </w:p>
    <w:p w14:paraId="1FF1BD4F" w14:textId="77777777" w:rsidR="00B37B2C" w:rsidRPr="00647B79" w:rsidRDefault="00B37B2C" w:rsidP="00B37B2C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>The date(s) and time(s) when the incident(s) you are complaining about took place.</w:t>
      </w:r>
    </w:p>
    <w:p w14:paraId="17F8411D" w14:textId="77777777" w:rsidR="00B37B2C" w:rsidRPr="00647B79" w:rsidRDefault="00B37B2C" w:rsidP="00B37B2C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>The nature of the complaint.</w:t>
      </w:r>
    </w:p>
    <w:p w14:paraId="29E6BEF7" w14:textId="77777777" w:rsidR="00B37B2C" w:rsidRPr="00647B79" w:rsidRDefault="00B37B2C" w:rsidP="00B37B2C">
      <w:pPr>
        <w:numPr>
          <w:ilvl w:val="0"/>
          <w:numId w:val="9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647B79">
        <w:rPr>
          <w:rFonts w:ascii="Calibri" w:eastAsia="Times New Roman" w:hAnsi="Calibri" w:cs="Calibri"/>
          <w:color w:val="000000"/>
        </w:rPr>
        <w:t>Any other information which you feel is relevant to your complaint.</w:t>
      </w:r>
    </w:p>
    <w:p w14:paraId="1438E3DF" w14:textId="77777777" w:rsidR="00B37B2C" w:rsidRPr="00647B79" w:rsidRDefault="00B37B2C" w:rsidP="00B37B2C">
      <w:pPr>
        <w:spacing w:line="240" w:lineRule="auto"/>
        <w:rPr>
          <w:rFonts w:ascii="Calibri" w:eastAsia="Times New Roman" w:hAnsi="Calibri"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6"/>
      </w:tblGrid>
      <w:tr w:rsidR="00B37B2C" w:rsidRPr="00647B79" w14:paraId="1389AC13" w14:textId="77777777" w:rsidTr="00A56D9B">
        <w:trPr>
          <w:trHeight w:val="620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AA931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47B79">
              <w:rPr>
                <w:rFonts w:ascii="Calibri" w:eastAsia="Times New Roman" w:hAnsi="Calibri" w:cs="Calibri"/>
                <w:b/>
                <w:bCs/>
                <w:color w:val="000000"/>
              </w:rPr>
              <w:t>Your name:</w:t>
            </w:r>
          </w:p>
        </w:tc>
      </w:tr>
      <w:tr w:rsidR="00B37B2C" w:rsidRPr="00647B79" w14:paraId="0C19345F" w14:textId="77777777" w:rsidTr="00A56D9B">
        <w:trPr>
          <w:trHeight w:val="620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9AFE44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47B79">
              <w:rPr>
                <w:rFonts w:ascii="Calibri" w:eastAsia="Times New Roman" w:hAnsi="Calibri" w:cs="Calibri"/>
                <w:b/>
                <w:bCs/>
                <w:color w:val="000000"/>
              </w:rPr>
              <w:t>Your contact details:</w:t>
            </w:r>
          </w:p>
        </w:tc>
      </w:tr>
      <w:tr w:rsidR="00B37B2C" w:rsidRPr="00647B79" w14:paraId="5D74E21F" w14:textId="77777777" w:rsidTr="00A56D9B">
        <w:trPr>
          <w:trHeight w:val="620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AE6CB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47B79">
              <w:rPr>
                <w:rFonts w:ascii="Calibri" w:eastAsia="Times New Roman" w:hAnsi="Calibri" w:cs="Calibri"/>
                <w:b/>
                <w:bCs/>
                <w:color w:val="000000"/>
              </w:rPr>
              <w:t>Job title / position (if relevant):</w:t>
            </w:r>
          </w:p>
        </w:tc>
      </w:tr>
      <w:tr w:rsidR="00B37B2C" w:rsidRPr="00647B79" w14:paraId="530AAA6F" w14:textId="77777777" w:rsidTr="00A56D9B">
        <w:trPr>
          <w:trHeight w:val="620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39A13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47B79">
              <w:rPr>
                <w:rFonts w:ascii="Calibri" w:eastAsia="Times New Roman" w:hAnsi="Calibri" w:cs="Calibri"/>
                <w:b/>
                <w:bCs/>
                <w:color w:val="000000"/>
              </w:rPr>
              <w:t>Date on which you are making this complaint:</w:t>
            </w:r>
          </w:p>
        </w:tc>
      </w:tr>
      <w:tr w:rsidR="00B37B2C" w:rsidRPr="00647B79" w14:paraId="7158B2B8" w14:textId="77777777" w:rsidTr="00A56D9B">
        <w:trPr>
          <w:trHeight w:val="5957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954DD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  <w:p w14:paraId="41799BBF" w14:textId="77777777" w:rsidR="00B37B2C" w:rsidRPr="00647B79" w:rsidRDefault="00B37B2C" w:rsidP="008E27E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47B79">
              <w:rPr>
                <w:rFonts w:ascii="Calibri" w:eastAsia="Times New Roman" w:hAnsi="Calibri" w:cs="Calibri"/>
                <w:b/>
                <w:bCs/>
                <w:color w:val="000000"/>
              </w:rPr>
              <w:t>Details of your complaint (continue on a separate sheet of paper if necessary):</w:t>
            </w:r>
            <w:bookmarkStart w:id="0" w:name="_GoBack"/>
            <w:bookmarkEnd w:id="0"/>
          </w:p>
        </w:tc>
      </w:tr>
    </w:tbl>
    <w:p w14:paraId="72CD2FDB" w14:textId="77777777" w:rsidR="00B37B2C" w:rsidRPr="00647B79" w:rsidRDefault="00B37B2C" w:rsidP="00B37B2C">
      <w:pPr>
        <w:spacing w:after="120" w:line="240" w:lineRule="auto"/>
        <w:ind w:hanging="426"/>
        <w:rPr>
          <w:rFonts w:ascii="Calibri" w:eastAsia="Times New Roman" w:hAnsi="Calibri" w:cs="Calibri"/>
        </w:rPr>
      </w:pPr>
      <w:r w:rsidRPr="00647B79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sectPr w:rsidR="00B37B2C" w:rsidRPr="00647B79">
      <w:headerReference w:type="default" r:id="rId11"/>
      <w:footerReference w:type="default" r:id="rId12"/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F576" w14:textId="77777777" w:rsidR="00DA6F77" w:rsidRDefault="00DA6F77">
      <w:pPr>
        <w:spacing w:line="240" w:lineRule="auto"/>
      </w:pPr>
      <w:r>
        <w:separator/>
      </w:r>
    </w:p>
  </w:endnote>
  <w:endnote w:type="continuationSeparator" w:id="0">
    <w:p w14:paraId="02FFC7F6" w14:textId="77777777" w:rsidR="00DA6F77" w:rsidRDefault="00DA6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BCCF" w14:textId="77777777" w:rsidR="00BC21A8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9543DC5" w14:textId="77777777" w:rsidR="00BC21A8" w:rsidRDefault="00DA6F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pict w14:anchorId="4E7A1330">
        <v:rect id="_x0000_i1026" style="width:0;height:1.5pt" o:hralign="center" o:hrstd="t" o:hr="t" fillcolor="#a0a0a0" stroked="f"/>
      </w:pict>
    </w:r>
  </w:p>
  <w:p w14:paraId="5FD28FF9" w14:textId="6B1F1FB4" w:rsidR="00BC21A8" w:rsidRDefault="00AF0E5E" w:rsidP="00AF0E5E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921"/>
      </w:tabs>
      <w:spacing w:line="240" w:lineRule="auto"/>
      <w:rPr>
        <w:color w:val="000000"/>
      </w:rPr>
    </w:pPr>
    <w:r w:rsidRPr="00AF0E5E">
      <w:rPr>
        <w:color w:val="000000"/>
      </w:rPr>
      <w:t>Broomhall Centre Procedures</w:t>
    </w:r>
    <w:r>
      <w:rPr>
        <w:color w:val="000000"/>
      </w:rPr>
      <w:t xml:space="preserve"> </w:t>
    </w:r>
    <w:r>
      <w:rPr>
        <w:color w:val="000000"/>
      </w:rPr>
      <w:tab/>
    </w:r>
    <w:r w:rsidR="006C0D9B">
      <w:rPr>
        <w:color w:val="000000"/>
      </w:rPr>
      <w:t xml:space="preserve">Date: </w:t>
    </w:r>
    <w:r w:rsidR="00A56D9B">
      <w:rPr>
        <w:color w:val="000000"/>
      </w:rPr>
      <w:t>June 2017</w:t>
    </w:r>
    <w:r w:rsidR="006C0D9B">
      <w:rPr>
        <w:color w:val="000000"/>
      </w:rPr>
      <w:tab/>
      <w:t xml:space="preserve">Page </w:t>
    </w:r>
    <w:r w:rsidR="006C0D9B">
      <w:rPr>
        <w:color w:val="000000"/>
      </w:rPr>
      <w:fldChar w:fldCharType="begin"/>
    </w:r>
    <w:r w:rsidR="006C0D9B">
      <w:rPr>
        <w:color w:val="000000"/>
      </w:rPr>
      <w:instrText>PAGE</w:instrText>
    </w:r>
    <w:r w:rsidR="006C0D9B">
      <w:rPr>
        <w:color w:val="000000"/>
      </w:rPr>
      <w:fldChar w:fldCharType="separate"/>
    </w:r>
    <w:r>
      <w:rPr>
        <w:noProof/>
        <w:color w:val="000000"/>
      </w:rPr>
      <w:t>1</w:t>
    </w:r>
    <w:r w:rsidR="006C0D9B">
      <w:rPr>
        <w:color w:val="000000"/>
      </w:rPr>
      <w:fldChar w:fldCharType="end"/>
    </w:r>
    <w:r w:rsidR="006C0D9B">
      <w:rPr>
        <w:color w:val="000000"/>
      </w:rPr>
      <w:t xml:space="preserve"> of </w:t>
    </w:r>
    <w:r w:rsidR="006C0D9B">
      <w:rPr>
        <w:color w:val="000000"/>
      </w:rPr>
      <w:fldChar w:fldCharType="begin"/>
    </w:r>
    <w:r w:rsidR="006C0D9B">
      <w:rPr>
        <w:color w:val="000000"/>
      </w:rPr>
      <w:instrText>NUMPAGES</w:instrText>
    </w:r>
    <w:r w:rsidR="006C0D9B">
      <w:rPr>
        <w:color w:val="000000"/>
      </w:rPr>
      <w:fldChar w:fldCharType="separate"/>
    </w:r>
    <w:r>
      <w:rPr>
        <w:noProof/>
        <w:color w:val="000000"/>
      </w:rPr>
      <w:t>1</w:t>
    </w:r>
    <w:r w:rsidR="006C0D9B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350B" w14:textId="77777777" w:rsidR="00DA6F77" w:rsidRDefault="00DA6F77">
      <w:pPr>
        <w:spacing w:line="240" w:lineRule="auto"/>
      </w:pPr>
      <w:r>
        <w:separator/>
      </w:r>
    </w:p>
  </w:footnote>
  <w:footnote w:type="continuationSeparator" w:id="0">
    <w:p w14:paraId="7D4BC8A8" w14:textId="77777777" w:rsidR="00DA6F77" w:rsidRDefault="00DA6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A6F6" w14:textId="77777777" w:rsidR="00BC21A8" w:rsidRDefault="006C0D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79232" behindDoc="0" locked="0" layoutInCell="1" hidden="0" allowOverlap="1" wp14:anchorId="277CAF2C" wp14:editId="7558F769">
          <wp:simplePos x="0" y="0"/>
          <wp:positionH relativeFrom="column">
            <wp:posOffset>4913835</wp:posOffset>
          </wp:positionH>
          <wp:positionV relativeFrom="paragraph">
            <wp:posOffset>0</wp:posOffset>
          </wp:positionV>
          <wp:extent cx="1386000" cy="687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000" cy="68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EB34F0" w14:textId="4CA5B258" w:rsidR="00BC21A8" w:rsidRPr="007C64A4" w:rsidRDefault="00B37B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entury Gothic" w:eastAsia="Century Gothic" w:hAnsi="Century Gothic" w:cs="Century Gothic"/>
        <w:b/>
        <w:sz w:val="32"/>
        <w:szCs w:val="32"/>
      </w:rPr>
    </w:pPr>
    <w:r>
      <w:rPr>
        <w:rFonts w:ascii="Century Gothic" w:eastAsia="Century Gothic" w:hAnsi="Century Gothic" w:cs="Century Gothic"/>
        <w:b/>
        <w:sz w:val="32"/>
        <w:szCs w:val="32"/>
      </w:rPr>
      <w:t>Complaints Form</w:t>
    </w:r>
  </w:p>
  <w:p w14:paraId="325AA18C" w14:textId="77777777" w:rsidR="00BC21A8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59F440D7" w14:textId="77777777" w:rsidR="00BC21A8" w:rsidRDefault="00DA6F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rPr>
        <w:color w:val="000000"/>
      </w:rPr>
    </w:pPr>
    <w:r>
      <w:pict w14:anchorId="71185B7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12E"/>
    <w:multiLevelType w:val="multilevel"/>
    <w:tmpl w:val="FF26D7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CDA"/>
    <w:multiLevelType w:val="multilevel"/>
    <w:tmpl w:val="FBCC6E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77A"/>
    <w:multiLevelType w:val="multilevel"/>
    <w:tmpl w:val="11D6AF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5FA"/>
    <w:multiLevelType w:val="multilevel"/>
    <w:tmpl w:val="E822F9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4284"/>
    <w:multiLevelType w:val="multilevel"/>
    <w:tmpl w:val="ED42C0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33B"/>
    <w:multiLevelType w:val="multilevel"/>
    <w:tmpl w:val="85A45E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4E97"/>
    <w:multiLevelType w:val="multilevel"/>
    <w:tmpl w:val="5C08FE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06D7D"/>
    <w:multiLevelType w:val="multilevel"/>
    <w:tmpl w:val="300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77B8C"/>
    <w:multiLevelType w:val="multilevel"/>
    <w:tmpl w:val="08BC93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B2C"/>
    <w:rsid w:val="00033829"/>
    <w:rsid w:val="004132AB"/>
    <w:rsid w:val="00573EC0"/>
    <w:rsid w:val="00685E1E"/>
    <w:rsid w:val="006C0D9B"/>
    <w:rsid w:val="0074441B"/>
    <w:rsid w:val="007C64A4"/>
    <w:rsid w:val="00A56D9B"/>
    <w:rsid w:val="00AF0E5E"/>
    <w:rsid w:val="00B37B2C"/>
    <w:rsid w:val="00BC21A8"/>
    <w:rsid w:val="00D44B2D"/>
    <w:rsid w:val="00D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D6AB"/>
  <w15:docId w15:val="{BA1416DC-6DB2-4CEF-AEF3-289ED51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2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outlineLvl w:val="0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0E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5E"/>
  </w:style>
  <w:style w:type="paragraph" w:styleId="Footer">
    <w:name w:val="footer"/>
    <w:basedOn w:val="Normal"/>
    <w:link w:val="FooterChar"/>
    <w:uiPriority w:val="99"/>
    <w:unhideWhenUsed/>
    <w:rsid w:val="00AF0E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5E"/>
  </w:style>
  <w:style w:type="character" w:styleId="Hyperlink">
    <w:name w:val="Hyperlink"/>
    <w:basedOn w:val="DefaultParagraphFont"/>
    <w:uiPriority w:val="99"/>
    <w:unhideWhenUsed/>
    <w:rsid w:val="00A56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broomhallcentr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ecretary@broomhall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broomhallcentr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s\Documents\Custom%20Office%20Templates\BHC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23DB9F44F6F48BB51AEA26D1F9307" ma:contentTypeVersion="15" ma:contentTypeDescription="Create a new document." ma:contentTypeScope="" ma:versionID="598dd3ea0a0623b6e380f06b10c69ff4">
  <xsd:schema xmlns:xsd="http://www.w3.org/2001/XMLSchema" xmlns:xs="http://www.w3.org/2001/XMLSchema" xmlns:p="http://schemas.microsoft.com/office/2006/metadata/properties" xmlns:ns2="3f75a550-8c71-4de2-9351-5e1a36efbdf2" xmlns:ns3="912ea525-0fc0-494a-ab90-3f04593b57e8" targetNamespace="http://schemas.microsoft.com/office/2006/metadata/properties" ma:root="true" ma:fieldsID="332a8f5ed6dc7c69840194c41915768c" ns2:_="" ns3:_="">
    <xsd:import namespace="3f75a550-8c71-4de2-9351-5e1a36efbdf2"/>
    <xsd:import namespace="912ea525-0fc0-494a-ab90-3f04593b5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a550-8c71-4de2-9351-5e1a36efb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6f9d5-1483-4059-87e5-0ea3da083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a525-0fc0-494a-ab90-3f04593b57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a50081-a21d-4e42-8cd2-f0e17642e8a3}" ma:internalName="TaxCatchAll" ma:showField="CatchAllData" ma:web="912ea525-0fc0-494a-ab90-3f04593b5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5a550-8c71-4de2-9351-5e1a36efbdf2">
      <Terms xmlns="http://schemas.microsoft.com/office/infopath/2007/PartnerControls"/>
    </lcf76f155ced4ddcb4097134ff3c332f>
    <TaxCatchAll xmlns="912ea525-0fc0-494a-ab90-3f04593b57e8" xsi:nil="true"/>
  </documentManagement>
</p:properties>
</file>

<file path=customXml/itemProps1.xml><?xml version="1.0" encoding="utf-8"?>
<ds:datastoreItem xmlns:ds="http://schemas.openxmlformats.org/officeDocument/2006/customXml" ds:itemID="{A793F883-27A4-4531-B4A7-ACFC6C895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E1B24-8982-44F4-ABEB-0F3BDCDF1EE7}"/>
</file>

<file path=customXml/itemProps3.xml><?xml version="1.0" encoding="utf-8"?>
<ds:datastoreItem xmlns:ds="http://schemas.openxmlformats.org/officeDocument/2006/customXml" ds:itemID="{D867053C-23B7-44CF-BC6F-610DF1F81252}"/>
</file>

<file path=customXml/itemProps4.xml><?xml version="1.0" encoding="utf-8"?>
<ds:datastoreItem xmlns:ds="http://schemas.openxmlformats.org/officeDocument/2006/customXml" ds:itemID="{F3809E6C-7BA8-4AF7-BFCC-13001362F051}"/>
</file>

<file path=docProps/app.xml><?xml version="1.0" encoding="utf-8"?>
<Properties xmlns="http://schemas.openxmlformats.org/officeDocument/2006/extended-properties" xmlns:vt="http://schemas.openxmlformats.org/officeDocument/2006/docPropsVTypes">
  <Template>BHC Policy template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</dc:creator>
  <cp:lastModifiedBy>Pete Sacker</cp:lastModifiedBy>
  <cp:revision>1</cp:revision>
  <dcterms:created xsi:type="dcterms:W3CDTF">2019-04-09T14:45:00Z</dcterms:created>
  <dcterms:modified xsi:type="dcterms:W3CDTF">2019-04-09T15:06:00Z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0x010100C8E23DB9F44F6F48BB51AEA26D1F9307</vt:lpwstr>
  </property>
  <property fmtid="{D5CDD505-2E9C-101B-9397-08002B2CF9AE}" pid="3" name="Order">
    <vt:r8>951800</vt:r8>
  </property>
</Properties>
</file>